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6" w:rsidRPr="003D0FD8" w:rsidRDefault="00997E7E" w:rsidP="003D0FD8">
      <w:pPr>
        <w:autoSpaceDE/>
        <w:autoSpaceDN/>
        <w:rPr>
          <w:rFonts w:hAnsi="ＭＳ 明朝"/>
        </w:rPr>
      </w:pPr>
      <w:bookmarkStart w:id="0" w:name="_GoBack"/>
      <w:bookmarkEnd w:id="0"/>
      <w:r w:rsidRPr="003D0FD8">
        <w:rPr>
          <w:rFonts w:hAnsi="ＭＳ 明朝" w:hint="eastAsia"/>
        </w:rPr>
        <w:t>様式第４</w:t>
      </w:r>
      <w:r w:rsidR="006A3476" w:rsidRPr="003D0FD8">
        <w:rPr>
          <w:rFonts w:hAnsi="ＭＳ 明朝" w:hint="eastAsia"/>
        </w:rPr>
        <w:t>号（第</w:t>
      </w:r>
      <w:r w:rsidRPr="003D0FD8">
        <w:rPr>
          <w:rFonts w:hAnsi="ＭＳ 明朝" w:hint="eastAsia"/>
        </w:rPr>
        <w:t>５</w:t>
      </w:r>
      <w:r w:rsidR="006A3476" w:rsidRPr="003D0FD8">
        <w:rPr>
          <w:rFonts w:hAnsi="ＭＳ 明朝" w:hint="eastAsia"/>
        </w:rPr>
        <w:t>条関係）</w:t>
      </w:r>
    </w:p>
    <w:p w:rsidR="003B1CF6" w:rsidRDefault="003B1CF6" w:rsidP="00292CBA"/>
    <w:p w:rsidR="003B1CF6" w:rsidRPr="00292CBA" w:rsidRDefault="003B1CF6" w:rsidP="003B1CF6">
      <w:pPr>
        <w:jc w:val="center"/>
      </w:pPr>
      <w:r w:rsidRPr="00292CBA">
        <w:rPr>
          <w:rFonts w:hint="eastAsia"/>
        </w:rPr>
        <w:t>狂犬病予防注射済票交付申請書</w:t>
      </w:r>
    </w:p>
    <w:p w:rsidR="003B1CF6" w:rsidRPr="00292CBA" w:rsidRDefault="003B1CF6" w:rsidP="00292CBA"/>
    <w:p w:rsidR="00292CBA" w:rsidRPr="00A138E5" w:rsidRDefault="00292CBA" w:rsidP="00292CBA">
      <w:pPr>
        <w:jc w:val="right"/>
      </w:pPr>
      <w:r w:rsidRPr="00A138E5">
        <w:rPr>
          <w:rFonts w:hint="eastAsia"/>
        </w:rPr>
        <w:t xml:space="preserve">　　</w:t>
      </w:r>
      <w:r w:rsidR="007A47FA">
        <w:rPr>
          <w:rFonts w:hint="eastAsia"/>
        </w:rPr>
        <w:t xml:space="preserve">令和　　　</w:t>
      </w:r>
      <w:r w:rsidRPr="00A138E5">
        <w:rPr>
          <w:rFonts w:hint="eastAsia"/>
        </w:rPr>
        <w:t xml:space="preserve">年　　月　　日　　</w:t>
      </w:r>
    </w:p>
    <w:p w:rsidR="00292CBA" w:rsidRPr="00A138E5" w:rsidRDefault="00292CBA" w:rsidP="00292CBA">
      <w:r w:rsidRPr="00A138E5">
        <w:rPr>
          <w:rFonts w:hint="eastAsia"/>
        </w:rPr>
        <w:t xml:space="preserve">　　南会津町長</w:t>
      </w:r>
      <w:r w:rsidR="007A47FA">
        <w:rPr>
          <w:rFonts w:hint="eastAsia"/>
        </w:rPr>
        <w:t xml:space="preserve">　様</w:t>
      </w:r>
    </w:p>
    <w:p w:rsidR="00292CBA" w:rsidRPr="00A138E5" w:rsidRDefault="00292CBA" w:rsidP="00292CBA"/>
    <w:p w:rsidR="00292CBA" w:rsidRPr="00A138E5" w:rsidRDefault="00292CBA" w:rsidP="00292CBA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住所　　　　　　　　　　　　　　　　　</w:t>
      </w:r>
    </w:p>
    <w:p w:rsidR="00292CBA" w:rsidRPr="00A138E5" w:rsidRDefault="00292CBA" w:rsidP="00292CBA">
      <w:pPr>
        <w:ind w:firstLineChars="1668" w:firstLine="3546"/>
      </w:pPr>
      <w:r w:rsidRPr="00A138E5">
        <w:rPr>
          <w:rFonts w:hint="eastAsia"/>
        </w:rPr>
        <w:t>申請者</w:t>
      </w:r>
    </w:p>
    <w:p w:rsidR="00292CBA" w:rsidRPr="00A138E5" w:rsidRDefault="00292CBA" w:rsidP="00292CBA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氏名　　　　　　　　　　　　　　　</w:t>
      </w:r>
      <w:r w:rsidR="00410557">
        <w:rPr>
          <w:rFonts w:hint="eastAsia"/>
          <w:u w:val="single"/>
        </w:rPr>
        <w:t>㊞</w:t>
      </w:r>
      <w:r w:rsidRPr="00A138E5">
        <w:rPr>
          <w:rFonts w:hint="eastAsia"/>
          <w:u w:val="single"/>
        </w:rPr>
        <w:t xml:space="preserve">　</w:t>
      </w:r>
    </w:p>
    <w:p w:rsidR="00292CBA" w:rsidRPr="00A138E5" w:rsidRDefault="00292CBA" w:rsidP="00292CBA">
      <w:pPr>
        <w:ind w:firstLineChars="2052" w:firstLine="4363"/>
      </w:pPr>
      <w:r w:rsidRPr="00A138E5">
        <w:rPr>
          <w:rFonts w:hint="eastAsia"/>
        </w:rPr>
        <w:t>（電話番号　　　　　　　　　　　　　）</w:t>
      </w:r>
    </w:p>
    <w:p w:rsidR="006A3476" w:rsidRPr="00292CBA" w:rsidRDefault="006A3476" w:rsidP="00292CBA"/>
    <w:p w:rsidR="006A3476" w:rsidRDefault="006A3476" w:rsidP="00292CBA">
      <w:r w:rsidRPr="00292CBA">
        <w:rPr>
          <w:rFonts w:hint="eastAsia"/>
        </w:rPr>
        <w:t xml:space="preserve">　</w:t>
      </w:r>
      <w:r w:rsidR="003563E0" w:rsidRPr="00292CBA">
        <w:rPr>
          <w:rFonts w:hint="eastAsia"/>
        </w:rPr>
        <w:t>狂犬病予防法施行</w:t>
      </w:r>
      <w:r w:rsidR="00BC6BD8">
        <w:rPr>
          <w:rFonts w:hint="eastAsia"/>
        </w:rPr>
        <w:t>規則</w:t>
      </w:r>
      <w:r w:rsidR="003563E0" w:rsidRPr="00292CBA">
        <w:rPr>
          <w:rFonts w:hint="eastAsia"/>
        </w:rPr>
        <w:t>第</w:t>
      </w:r>
      <w:r w:rsidR="00BC6BD8">
        <w:t>12</w:t>
      </w:r>
      <w:r w:rsidR="003563E0" w:rsidRPr="00292CBA">
        <w:rPr>
          <w:rFonts w:hint="eastAsia"/>
        </w:rPr>
        <w:t>条</w:t>
      </w:r>
      <w:r w:rsidR="00BC6BD8">
        <w:rPr>
          <w:rFonts w:hint="eastAsia"/>
        </w:rPr>
        <w:t>第２項</w:t>
      </w:r>
      <w:r w:rsidR="003563E0" w:rsidRPr="00292CBA">
        <w:rPr>
          <w:rFonts w:hint="eastAsia"/>
        </w:rPr>
        <w:t>の規定により</w:t>
      </w:r>
      <w:r w:rsidRPr="00292CBA">
        <w:rPr>
          <w:rFonts w:hint="eastAsia"/>
        </w:rPr>
        <w:t>、</w:t>
      </w:r>
      <w:r w:rsidR="00336D9E" w:rsidRPr="00292CBA">
        <w:rPr>
          <w:rFonts w:hint="eastAsia"/>
        </w:rPr>
        <w:t>下記</w:t>
      </w:r>
      <w:r w:rsidRPr="00292CBA">
        <w:rPr>
          <w:rFonts w:hint="eastAsia"/>
        </w:rPr>
        <w:t>のとおり</w:t>
      </w:r>
      <w:r w:rsidR="00BC6BD8">
        <w:rPr>
          <w:rFonts w:hint="eastAsia"/>
        </w:rPr>
        <w:t>狂犬病予防注射済票の交付を</w:t>
      </w:r>
      <w:r w:rsidRPr="00292CBA">
        <w:rPr>
          <w:rFonts w:hint="eastAsia"/>
        </w:rPr>
        <w:t>申請します。</w:t>
      </w:r>
    </w:p>
    <w:p w:rsidR="00410557" w:rsidRPr="00292CBA" w:rsidRDefault="00410557" w:rsidP="00292CBA"/>
    <w:p w:rsidR="006A3476" w:rsidRDefault="00336D9E" w:rsidP="00292CBA">
      <w:pPr>
        <w:jc w:val="center"/>
      </w:pPr>
      <w:r w:rsidRPr="00292CBA">
        <w:rPr>
          <w:rFonts w:hint="eastAsia"/>
        </w:rPr>
        <w:t>記</w:t>
      </w:r>
    </w:p>
    <w:p w:rsidR="00410557" w:rsidRPr="00292CBA" w:rsidRDefault="00410557" w:rsidP="00292CBA">
      <w:pPr>
        <w:jc w:val="center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269"/>
        <w:gridCol w:w="1842"/>
        <w:gridCol w:w="2415"/>
      </w:tblGrid>
      <w:tr w:rsidR="0027301A" w:rsidRPr="00157B55" w:rsidTr="0027301A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988" w:type="dxa"/>
            <w:vAlign w:val="center"/>
          </w:tcPr>
          <w:p w:rsidR="0027301A" w:rsidRPr="00157B55" w:rsidRDefault="0027301A" w:rsidP="00B301B1">
            <w:pPr>
              <w:jc w:val="distribute"/>
            </w:pPr>
            <w:r w:rsidRPr="00157B55">
              <w:rPr>
                <w:rFonts w:hint="eastAsia"/>
              </w:rPr>
              <w:t>登録年度</w:t>
            </w:r>
          </w:p>
        </w:tc>
        <w:tc>
          <w:tcPr>
            <w:tcW w:w="2269" w:type="dxa"/>
            <w:vAlign w:val="center"/>
          </w:tcPr>
          <w:p w:rsidR="0027301A" w:rsidRPr="00157B55" w:rsidRDefault="0027301A" w:rsidP="00B301B1">
            <w:pPr>
              <w:jc w:val="right"/>
            </w:pPr>
            <w:r w:rsidRPr="00157B55">
              <w:rPr>
                <w:rFonts w:hint="eastAsia"/>
              </w:rPr>
              <w:t>年度</w:t>
            </w:r>
          </w:p>
        </w:tc>
        <w:tc>
          <w:tcPr>
            <w:tcW w:w="1842" w:type="dxa"/>
            <w:vAlign w:val="center"/>
          </w:tcPr>
          <w:p w:rsidR="0027301A" w:rsidRPr="00157B55" w:rsidRDefault="0027301A" w:rsidP="00B301B1">
            <w:pPr>
              <w:jc w:val="distribute"/>
            </w:pPr>
            <w:r w:rsidRPr="00157B55">
              <w:rPr>
                <w:rFonts w:hint="eastAsia"/>
              </w:rPr>
              <w:t>登録番号</w:t>
            </w:r>
          </w:p>
        </w:tc>
        <w:tc>
          <w:tcPr>
            <w:tcW w:w="2415" w:type="dxa"/>
            <w:vAlign w:val="center"/>
          </w:tcPr>
          <w:p w:rsidR="0027301A" w:rsidRPr="00157B55" w:rsidRDefault="0027301A" w:rsidP="00B301B1">
            <w:pPr>
              <w:jc w:val="center"/>
            </w:pPr>
            <w:r w:rsidRPr="00157B55">
              <w:rPr>
                <w:rFonts w:hint="eastAsia"/>
              </w:rPr>
              <w:t xml:space="preserve">第　　　</w:t>
            </w:r>
            <w:r w:rsidR="00736EF6">
              <w:rPr>
                <w:rFonts w:hint="eastAsia"/>
              </w:rPr>
              <w:t xml:space="preserve">　　　</w:t>
            </w:r>
            <w:r w:rsidRPr="00157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57B55">
              <w:rPr>
                <w:rFonts w:hint="eastAsia"/>
              </w:rPr>
              <w:t>号</w:t>
            </w:r>
          </w:p>
        </w:tc>
      </w:tr>
      <w:tr w:rsidR="00292CBA" w:rsidRPr="00A138E5" w:rsidTr="002730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988" w:type="dxa"/>
            <w:vAlign w:val="center"/>
          </w:tcPr>
          <w:p w:rsidR="00292CBA" w:rsidRPr="00A138E5" w:rsidRDefault="00292CBA" w:rsidP="00292CBA">
            <w:pPr>
              <w:jc w:val="distribute"/>
            </w:pPr>
            <w:r w:rsidRPr="00A138E5">
              <w:rPr>
                <w:rFonts w:hint="eastAsia"/>
              </w:rPr>
              <w:t>犬の名</w:t>
            </w:r>
          </w:p>
        </w:tc>
        <w:tc>
          <w:tcPr>
            <w:tcW w:w="6526" w:type="dxa"/>
            <w:gridSpan w:val="3"/>
            <w:vAlign w:val="center"/>
          </w:tcPr>
          <w:p w:rsidR="00292CBA" w:rsidRPr="00A138E5" w:rsidRDefault="00292CBA" w:rsidP="00E66451"/>
        </w:tc>
      </w:tr>
      <w:tr w:rsidR="003563E0" w:rsidRPr="00292CBA" w:rsidTr="002730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988" w:type="dxa"/>
            <w:vAlign w:val="center"/>
          </w:tcPr>
          <w:p w:rsidR="003563E0" w:rsidRPr="00292CBA" w:rsidRDefault="003563E0" w:rsidP="00292CBA">
            <w:pPr>
              <w:jc w:val="distribute"/>
            </w:pPr>
            <w:r w:rsidRPr="00292CBA">
              <w:rPr>
                <w:rFonts w:hint="eastAsia"/>
              </w:rPr>
              <w:t>注射年月日</w:t>
            </w:r>
          </w:p>
        </w:tc>
        <w:tc>
          <w:tcPr>
            <w:tcW w:w="6526" w:type="dxa"/>
            <w:gridSpan w:val="3"/>
            <w:vAlign w:val="center"/>
          </w:tcPr>
          <w:p w:rsidR="003563E0" w:rsidRPr="00292CBA" w:rsidRDefault="003563E0" w:rsidP="00292CBA">
            <w:r w:rsidRPr="00292CBA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336D9E" w:rsidRPr="00292CBA" w:rsidRDefault="00336D9E" w:rsidP="00292CBA"/>
    <w:p w:rsidR="003563E0" w:rsidRPr="00292CBA" w:rsidRDefault="003563E0" w:rsidP="00292CBA">
      <w:r w:rsidRPr="00292CBA">
        <w:rPr>
          <w:rFonts w:hint="eastAsia"/>
        </w:rPr>
        <w:t>※注射済票番号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984"/>
        <w:gridCol w:w="1966"/>
        <w:gridCol w:w="2570"/>
      </w:tblGrid>
      <w:tr w:rsidR="003563E0" w:rsidRPr="00292CBA" w:rsidTr="00292CBA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987" w:type="dxa"/>
            <w:vAlign w:val="center"/>
          </w:tcPr>
          <w:p w:rsidR="003563E0" w:rsidRPr="00292CBA" w:rsidRDefault="003563E0" w:rsidP="00292CBA">
            <w:pPr>
              <w:jc w:val="center"/>
            </w:pPr>
            <w:r w:rsidRPr="00292CBA">
              <w:rPr>
                <w:rFonts w:hint="eastAsia"/>
              </w:rPr>
              <w:t>注射済票番号</w:t>
            </w:r>
          </w:p>
        </w:tc>
        <w:tc>
          <w:tcPr>
            <w:tcW w:w="1984" w:type="dxa"/>
            <w:vAlign w:val="center"/>
          </w:tcPr>
          <w:p w:rsidR="003563E0" w:rsidRPr="00292CBA" w:rsidRDefault="003563E0" w:rsidP="00292CBA">
            <w:pPr>
              <w:jc w:val="center"/>
            </w:pPr>
            <w:r w:rsidRPr="00292CBA">
              <w:rPr>
                <w:rFonts w:hint="eastAsia"/>
              </w:rPr>
              <w:t xml:space="preserve">第　　　</w:t>
            </w:r>
            <w:r w:rsidR="00736EF6">
              <w:rPr>
                <w:rFonts w:hint="eastAsia"/>
              </w:rPr>
              <w:t xml:space="preserve">　</w:t>
            </w:r>
            <w:r w:rsidRPr="00292CBA">
              <w:rPr>
                <w:rFonts w:hint="eastAsia"/>
              </w:rPr>
              <w:t xml:space="preserve">　　号</w:t>
            </w:r>
          </w:p>
        </w:tc>
        <w:tc>
          <w:tcPr>
            <w:tcW w:w="1966" w:type="dxa"/>
            <w:vAlign w:val="center"/>
          </w:tcPr>
          <w:p w:rsidR="003563E0" w:rsidRPr="00292CBA" w:rsidRDefault="003563E0" w:rsidP="00292CBA">
            <w:pPr>
              <w:jc w:val="center"/>
            </w:pPr>
            <w:r w:rsidRPr="00292CBA">
              <w:rPr>
                <w:rFonts w:hint="eastAsia"/>
              </w:rPr>
              <w:t>交付年月日</w:t>
            </w:r>
          </w:p>
        </w:tc>
        <w:tc>
          <w:tcPr>
            <w:tcW w:w="2570" w:type="dxa"/>
            <w:vAlign w:val="center"/>
          </w:tcPr>
          <w:p w:rsidR="003563E0" w:rsidRPr="00292CBA" w:rsidRDefault="001B5F5B" w:rsidP="001B5F5B">
            <w:pPr>
              <w:ind w:right="-104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336D9E" w:rsidRPr="001B5F5B" w:rsidRDefault="00336D9E" w:rsidP="00292CBA"/>
    <w:p w:rsidR="006A3476" w:rsidRPr="00292CBA" w:rsidRDefault="006A3476" w:rsidP="00292CBA">
      <w:r w:rsidRPr="00292CBA">
        <w:rPr>
          <w:rFonts w:hint="eastAsia"/>
        </w:rPr>
        <w:t>備考</w:t>
      </w:r>
    </w:p>
    <w:p w:rsidR="00BC6BD8" w:rsidRDefault="00BC6BD8" w:rsidP="00292CBA">
      <w:r>
        <w:rPr>
          <w:rFonts w:hint="eastAsia"/>
        </w:rPr>
        <w:t xml:space="preserve">　１、注射済証（獣医師の証明書）の写しを添付すること。</w:t>
      </w:r>
    </w:p>
    <w:p w:rsidR="00336D9E" w:rsidRPr="00292CBA" w:rsidRDefault="00336D9E" w:rsidP="00292CBA">
      <w:r w:rsidRPr="00292CBA">
        <w:rPr>
          <w:rFonts w:hint="eastAsia"/>
        </w:rPr>
        <w:t xml:space="preserve">　</w:t>
      </w:r>
      <w:r w:rsidR="00BC6BD8">
        <w:rPr>
          <w:rFonts w:hint="eastAsia"/>
        </w:rPr>
        <w:t>２</w:t>
      </w:r>
      <w:r w:rsidRPr="00292CBA">
        <w:rPr>
          <w:rFonts w:hint="eastAsia"/>
        </w:rPr>
        <w:t>、氏名を自署する場合は、押印を省略することができる。</w:t>
      </w:r>
    </w:p>
    <w:p w:rsidR="00336D9E" w:rsidRPr="00292CBA" w:rsidRDefault="00336D9E" w:rsidP="00292CBA">
      <w:r w:rsidRPr="00292CBA">
        <w:rPr>
          <w:rFonts w:hint="eastAsia"/>
        </w:rPr>
        <w:t xml:space="preserve">　</w:t>
      </w:r>
      <w:r w:rsidR="00BC6BD8">
        <w:rPr>
          <w:rFonts w:hint="eastAsia"/>
        </w:rPr>
        <w:t>３</w:t>
      </w:r>
      <w:r w:rsidRPr="00292CBA">
        <w:rPr>
          <w:rFonts w:hint="eastAsia"/>
        </w:rPr>
        <w:t>、法人にあっては、主たる事務所の所在地、名称及び代表者の氏名を記入すること。</w:t>
      </w:r>
    </w:p>
    <w:p w:rsidR="006A3476" w:rsidRPr="00292CBA" w:rsidRDefault="00F54F1F" w:rsidP="00292CBA">
      <w:r w:rsidRPr="00292CBA">
        <w:rPr>
          <w:rFonts w:hint="eastAsia"/>
        </w:rPr>
        <w:t xml:space="preserve">　</w:t>
      </w:r>
      <w:r w:rsidR="00BC6BD8">
        <w:rPr>
          <w:rFonts w:hint="eastAsia"/>
        </w:rPr>
        <w:t>４</w:t>
      </w:r>
      <w:r w:rsidRPr="00292CBA">
        <w:rPr>
          <w:rFonts w:hint="eastAsia"/>
        </w:rPr>
        <w:t>、</w:t>
      </w:r>
      <w:r w:rsidR="006A3476" w:rsidRPr="00292CBA">
        <w:rPr>
          <w:rFonts w:hint="eastAsia"/>
        </w:rPr>
        <w:t>※の欄は、記入しないこと。</w:t>
      </w:r>
    </w:p>
    <w:sectPr w:rsidR="006A3476" w:rsidRPr="00292CBA" w:rsidSect="00EC1854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B5" w:rsidRDefault="00FD44B5">
      <w:r>
        <w:separator/>
      </w:r>
    </w:p>
  </w:endnote>
  <w:endnote w:type="continuationSeparator" w:id="0">
    <w:p w:rsidR="00FD44B5" w:rsidRDefault="00F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B5" w:rsidRDefault="00FD44B5">
      <w:r>
        <w:separator/>
      </w:r>
    </w:p>
  </w:footnote>
  <w:footnote w:type="continuationSeparator" w:id="0">
    <w:p w:rsidR="00FD44B5" w:rsidRDefault="00FD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76"/>
    <w:rsid w:val="000D6C35"/>
    <w:rsid w:val="00157B55"/>
    <w:rsid w:val="001A5C95"/>
    <w:rsid w:val="001B5F5B"/>
    <w:rsid w:val="0027301A"/>
    <w:rsid w:val="00292CBA"/>
    <w:rsid w:val="00336D9E"/>
    <w:rsid w:val="003434CB"/>
    <w:rsid w:val="003563E0"/>
    <w:rsid w:val="003B094E"/>
    <w:rsid w:val="003B1CF6"/>
    <w:rsid w:val="003D0FD8"/>
    <w:rsid w:val="00410557"/>
    <w:rsid w:val="005F2ADF"/>
    <w:rsid w:val="006737B7"/>
    <w:rsid w:val="006A3476"/>
    <w:rsid w:val="006C2290"/>
    <w:rsid w:val="00705F38"/>
    <w:rsid w:val="00736EF6"/>
    <w:rsid w:val="007A47FA"/>
    <w:rsid w:val="007A7927"/>
    <w:rsid w:val="0081133D"/>
    <w:rsid w:val="00966F05"/>
    <w:rsid w:val="00997E7E"/>
    <w:rsid w:val="00A138E5"/>
    <w:rsid w:val="00AF3A91"/>
    <w:rsid w:val="00B14FDB"/>
    <w:rsid w:val="00B301B1"/>
    <w:rsid w:val="00B45A12"/>
    <w:rsid w:val="00BC2F90"/>
    <w:rsid w:val="00BC6BD8"/>
    <w:rsid w:val="00BE3B1B"/>
    <w:rsid w:val="00BF50C2"/>
    <w:rsid w:val="00D04968"/>
    <w:rsid w:val="00E10641"/>
    <w:rsid w:val="00E1786D"/>
    <w:rsid w:val="00E411BD"/>
    <w:rsid w:val="00E66451"/>
    <w:rsid w:val="00E962F8"/>
    <w:rsid w:val="00EC1854"/>
    <w:rsid w:val="00F54F1F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BF23F6-9B91-432D-9564-0480578F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9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Plain Text"/>
    <w:basedOn w:val="a"/>
    <w:link w:val="ad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4">
    <w:name w:val="第＊条4"/>
    <w:basedOn w:val="a"/>
    <w:pPr>
      <w:ind w:left="210" w:hanging="210"/>
    </w:pPr>
  </w:style>
  <w:style w:type="paragraph" w:customStyle="1" w:styleId="40">
    <w:name w:val="タイトル4"/>
    <w:basedOn w:val="a"/>
    <w:pPr>
      <w:ind w:left="919" w:right="902"/>
    </w:pPr>
    <w:rPr>
      <w:spacing w:val="2"/>
      <w:sz w:val="28"/>
    </w:rPr>
  </w:style>
  <w:style w:type="paragraph" w:styleId="ae">
    <w:name w:val="Note Heading"/>
    <w:basedOn w:val="a"/>
    <w:next w:val="a"/>
    <w:link w:val="af"/>
    <w:uiPriority w:val="99"/>
    <w:rsid w:val="00336D9E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336D9E"/>
    <w:rPr>
      <w:rFonts w:ascii="ＭＳ 明朝"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36D9E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336D9E"/>
    <w:rPr>
      <w:rFonts w:ascii="ＭＳ 明朝" w:cs="Times New Roman"/>
      <w:kern w:val="2"/>
      <w:sz w:val="22"/>
    </w:rPr>
  </w:style>
  <w:style w:type="table" w:styleId="af2">
    <w:name w:val="Table Grid"/>
    <w:basedOn w:val="a1"/>
    <w:uiPriority w:val="59"/>
    <w:rsid w:val="0033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渡部健</dc:creator>
  <cp:keywords/>
  <dc:description/>
  <cp:lastModifiedBy>渡部健</cp:lastModifiedBy>
  <cp:revision>2</cp:revision>
  <cp:lastPrinted>2019-05-07T00:11:00Z</cp:lastPrinted>
  <dcterms:created xsi:type="dcterms:W3CDTF">2019-08-21T02:28:00Z</dcterms:created>
  <dcterms:modified xsi:type="dcterms:W3CDTF">2019-08-21T02:28:00Z</dcterms:modified>
</cp:coreProperties>
</file>